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05D5" w14:textId="77777777" w:rsidR="009173B4" w:rsidRDefault="009173B4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  <w:kern w:val="0"/>
          <w:sz w:val="28"/>
        </w:rPr>
      </w:pPr>
    </w:p>
    <w:p w14:paraId="51E7A80D" w14:textId="77777777" w:rsidR="009173B4" w:rsidRDefault="001475FD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  <w:sz w:val="28"/>
        </w:rPr>
      </w:pPr>
      <w:r w:rsidRPr="006D6648">
        <w:rPr>
          <w:rFonts w:hint="eastAsia"/>
          <w:spacing w:val="147"/>
          <w:kern w:val="0"/>
          <w:sz w:val="28"/>
          <w:fitText w:val="2580" w:id="1431102976"/>
        </w:rPr>
        <w:t>業務工</w:t>
      </w:r>
      <w:r w:rsidR="009173B4" w:rsidRPr="006D6648">
        <w:rPr>
          <w:rFonts w:hint="eastAsia"/>
          <w:spacing w:val="147"/>
          <w:kern w:val="0"/>
          <w:sz w:val="28"/>
          <w:fitText w:val="2580" w:id="1431102976"/>
        </w:rPr>
        <w:t>程</w:t>
      </w:r>
      <w:r w:rsidR="009173B4" w:rsidRPr="006D6648">
        <w:rPr>
          <w:rFonts w:hint="eastAsia"/>
          <w:spacing w:val="2"/>
          <w:kern w:val="0"/>
          <w:sz w:val="28"/>
          <w:fitText w:val="2580" w:id="1431102976"/>
        </w:rPr>
        <w:t>表</w:t>
      </w:r>
    </w:p>
    <w:p w14:paraId="3F26D53D" w14:textId="77777777" w:rsidR="009173B4" w:rsidRDefault="009173B4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9773" w:type="dxa"/>
        <w:tblInd w:w="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3256"/>
        <w:gridCol w:w="3261"/>
      </w:tblGrid>
      <w:tr w:rsidR="009173B4" w14:paraId="5E297AF3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9773" w:type="dxa"/>
            <w:gridSpan w:val="3"/>
            <w:vAlign w:val="center"/>
          </w:tcPr>
          <w:p w14:paraId="4FCF48D2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173B4" w14:paraId="64355A94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9773" w:type="dxa"/>
            <w:gridSpan w:val="3"/>
            <w:vAlign w:val="center"/>
          </w:tcPr>
          <w:p w14:paraId="785EB43C" w14:textId="77777777" w:rsidR="009173B4" w:rsidRDefault="00DA2F17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5"/>
              <w:rPr>
                <w:rFonts w:hint="eastAsia"/>
              </w:rPr>
            </w:pPr>
            <w:r w:rsidRPr="00DA2F17">
              <w:rPr>
                <w:rFonts w:hint="eastAsia"/>
              </w:rPr>
              <w:t>大空町長</w:t>
            </w:r>
            <w:r w:rsidR="009173B4">
              <w:rPr>
                <w:rFonts w:hint="eastAsia"/>
              </w:rPr>
              <w:tab/>
            </w:r>
            <w:r w:rsidR="009173B4">
              <w:rPr>
                <w:rFonts w:hint="eastAsia"/>
              </w:rPr>
              <w:t>様</w:t>
            </w:r>
          </w:p>
        </w:tc>
      </w:tr>
      <w:tr w:rsidR="009173B4" w14:paraId="1A29C6E9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9773" w:type="dxa"/>
            <w:gridSpan w:val="3"/>
            <w:vAlign w:val="center"/>
          </w:tcPr>
          <w:p w14:paraId="6DE0D879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ind w:leftChars="2500" w:left="5368"/>
              <w:rPr>
                <w:rFonts w:hint="eastAsia"/>
              </w:rPr>
            </w:pPr>
            <w:r w:rsidRPr="001475FD">
              <w:rPr>
                <w:rFonts w:hint="eastAsia"/>
                <w:spacing w:val="112"/>
                <w:kern w:val="0"/>
                <w:fitText w:val="645" w:id="1437857024"/>
              </w:rPr>
              <w:t>住</w:t>
            </w:r>
            <w:r w:rsidRPr="001475FD">
              <w:rPr>
                <w:rFonts w:hint="eastAsia"/>
                <w:kern w:val="0"/>
                <w:fitText w:val="645" w:id="1437857024"/>
              </w:rPr>
              <w:t>所</w:t>
            </w:r>
          </w:p>
          <w:p w14:paraId="65DD8BB2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ind w:leftChars="2000" w:left="4294"/>
              <w:rPr>
                <w:rFonts w:hint="eastAsia"/>
              </w:rPr>
            </w:pPr>
            <w:r>
              <w:rPr>
                <w:rFonts w:hint="eastAsia"/>
              </w:rPr>
              <w:t>受託者</w:t>
            </w:r>
          </w:p>
          <w:p w14:paraId="7F4521AC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ind w:leftChars="2500" w:left="5368" w:rightChars="300" w:right="644"/>
              <w:rPr>
                <w:rFonts w:hint="eastAsia"/>
              </w:rPr>
            </w:pPr>
            <w:r>
              <w:rPr>
                <w:rFonts w:hint="eastAsia"/>
                <w:spacing w:val="112"/>
                <w:kern w:val="0"/>
                <w:fitText w:val="645" w:id="1437857025"/>
              </w:rPr>
              <w:t>氏</w:t>
            </w:r>
            <w:r>
              <w:rPr>
                <w:rFonts w:hint="eastAsia"/>
                <w:kern w:val="0"/>
                <w:fitText w:val="645" w:id="1437857025"/>
              </w:rPr>
              <w:t>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印</w:t>
            </w:r>
          </w:p>
        </w:tc>
      </w:tr>
      <w:tr w:rsidR="009173B4" w14:paraId="2C41AB1A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9773" w:type="dxa"/>
            <w:gridSpan w:val="3"/>
            <w:vAlign w:val="center"/>
          </w:tcPr>
          <w:p w14:paraId="4FC0A333" w14:textId="77777777" w:rsidR="009173B4" w:rsidRDefault="001475F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受託業務の工</w:t>
            </w:r>
            <w:r w:rsidR="009173B4">
              <w:rPr>
                <w:rFonts w:hint="eastAsia"/>
              </w:rPr>
              <w:t>程を次のとおり計画したので提出します。</w:t>
            </w:r>
          </w:p>
        </w:tc>
      </w:tr>
      <w:tr w:rsidR="009173B4" w14:paraId="509EF0E3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256" w:type="dxa"/>
            <w:vAlign w:val="center"/>
          </w:tcPr>
          <w:p w14:paraId="6E4DDA89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591642">
              <w:rPr>
                <w:rFonts w:hint="eastAsia"/>
                <w:spacing w:val="272"/>
                <w:kern w:val="0"/>
                <w:fitText w:val="1720" w:id="1437857281"/>
              </w:rPr>
              <w:t>契約</w:t>
            </w:r>
            <w:r w:rsidRPr="00591642">
              <w:rPr>
                <w:rFonts w:hint="eastAsia"/>
                <w:spacing w:val="1"/>
                <w:kern w:val="0"/>
                <w:fitText w:val="1720" w:id="1437857281"/>
              </w:rPr>
              <w:t>日</w:t>
            </w:r>
          </w:p>
        </w:tc>
        <w:tc>
          <w:tcPr>
            <w:tcW w:w="3256" w:type="dxa"/>
            <w:vAlign w:val="center"/>
          </w:tcPr>
          <w:p w14:paraId="3BC5AEA9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2150" w:id="1434616321"/>
              </w:rPr>
              <w:t>委託業務の名</w:t>
            </w:r>
            <w:r>
              <w:rPr>
                <w:rFonts w:hint="eastAsia"/>
                <w:spacing w:val="4"/>
                <w:kern w:val="0"/>
                <w:fitText w:val="2150" w:id="1434616321"/>
              </w:rPr>
              <w:t>称</w:t>
            </w:r>
          </w:p>
        </w:tc>
        <w:tc>
          <w:tcPr>
            <w:tcW w:w="3261" w:type="dxa"/>
            <w:vAlign w:val="center"/>
          </w:tcPr>
          <w:p w14:paraId="29CA4AA9" w14:textId="77777777" w:rsidR="009173B4" w:rsidRDefault="009173B4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111"/>
                <w:kern w:val="0"/>
                <w:fitText w:val="1505" w:id="1434616322"/>
              </w:rPr>
              <w:t>履行期</w:t>
            </w:r>
            <w:r>
              <w:rPr>
                <w:rFonts w:hint="eastAsia"/>
                <w:kern w:val="0"/>
                <w:fitText w:val="1505" w:id="1434616322"/>
              </w:rPr>
              <w:t>限</w:t>
            </w:r>
          </w:p>
        </w:tc>
      </w:tr>
      <w:tr w:rsidR="009173B4" w14:paraId="1A5C2A3E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3256" w:type="dxa"/>
            <w:vAlign w:val="center"/>
          </w:tcPr>
          <w:p w14:paraId="7C8C16D8" w14:textId="63431DEF" w:rsidR="009173B4" w:rsidRDefault="009173B4" w:rsidP="006D66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256" w:type="dxa"/>
            <w:vAlign w:val="center"/>
          </w:tcPr>
          <w:p w14:paraId="25554944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53E885A7" w14:textId="20E03D68" w:rsidR="009173B4" w:rsidRDefault="009173B4" w:rsidP="006D66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173B4" w14:paraId="4A14468D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9773" w:type="dxa"/>
            <w:gridSpan w:val="3"/>
            <w:vAlign w:val="center"/>
          </w:tcPr>
          <w:p w14:paraId="5CCD4671" w14:textId="77777777" w:rsidR="009173B4" w:rsidRDefault="001475F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1475FD">
              <w:rPr>
                <w:rFonts w:hint="eastAsia"/>
                <w:spacing w:val="146"/>
                <w:kern w:val="0"/>
                <w:fitText w:val="1720" w:id="1434617088"/>
              </w:rPr>
              <w:t>工</w:t>
            </w:r>
            <w:r w:rsidR="009173B4" w:rsidRPr="001475FD">
              <w:rPr>
                <w:rFonts w:hint="eastAsia"/>
                <w:spacing w:val="146"/>
                <w:kern w:val="0"/>
                <w:fitText w:val="1720" w:id="1434617088"/>
              </w:rPr>
              <w:t>程計</w:t>
            </w:r>
            <w:r w:rsidR="009173B4" w:rsidRPr="001475FD">
              <w:rPr>
                <w:rFonts w:hint="eastAsia"/>
                <w:spacing w:val="2"/>
                <w:kern w:val="0"/>
                <w:fitText w:val="1720" w:id="1434617088"/>
              </w:rPr>
              <w:t>画</w:t>
            </w:r>
          </w:p>
        </w:tc>
      </w:tr>
      <w:tr w:rsidR="009173B4" w14:paraId="54BAAEF5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06E35F7A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ind w:leftChars="150" w:left="322" w:rightChars="150" w:right="32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作業区分</w:t>
            </w:r>
          </w:p>
        </w:tc>
        <w:tc>
          <w:tcPr>
            <w:tcW w:w="3256" w:type="dxa"/>
            <w:vAlign w:val="center"/>
          </w:tcPr>
          <w:p w14:paraId="5BD26D09" w14:textId="77777777" w:rsidR="009173B4" w:rsidRDefault="001475FD">
            <w:pPr>
              <w:pStyle w:val="a3"/>
              <w:tabs>
                <w:tab w:val="clear" w:pos="4252"/>
                <w:tab w:val="clear" w:pos="8504"/>
              </w:tabs>
              <w:snapToGrid/>
              <w:ind w:leftChars="300" w:left="644" w:rightChars="300" w:right="6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9173B4">
              <w:rPr>
                <w:rFonts w:hint="eastAsia"/>
              </w:rPr>
              <w:t>程</w:t>
            </w:r>
          </w:p>
        </w:tc>
        <w:tc>
          <w:tcPr>
            <w:tcW w:w="3261" w:type="dxa"/>
            <w:vAlign w:val="center"/>
          </w:tcPr>
          <w:p w14:paraId="32ADE86F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ind w:leftChars="300" w:left="644" w:rightChars="300" w:right="6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付記</w:t>
            </w:r>
          </w:p>
        </w:tc>
      </w:tr>
      <w:tr w:rsidR="009173B4" w14:paraId="282D4590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18D6D588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04CA84CC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68553709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26F149CC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6BD2715D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0353E4A4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447711C3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0BFE0ED2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11A8ED6E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18A95208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32BCB1CF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0BC62F1B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2C8B3FBE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7519315D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6287B8B7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6342804C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4D09E47E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0F8F8CC5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111810A0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490418B5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0940C9F7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1590C0DB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6D4346E8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35BC5334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3D34BD48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2B4E51B8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76A1BC28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039E06E2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14D0B15C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2530C421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5AE0F82F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173B4" w14:paraId="18E1D3D1" w14:textId="77777777" w:rsidTr="00054581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3256" w:type="dxa"/>
            <w:vAlign w:val="center"/>
          </w:tcPr>
          <w:p w14:paraId="607ABD7A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6" w:type="dxa"/>
            <w:vAlign w:val="center"/>
          </w:tcPr>
          <w:p w14:paraId="5FC3E60F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795DA723" w14:textId="77777777" w:rsidR="009173B4" w:rsidRDefault="009173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2A87B432" w14:textId="77777777" w:rsidR="009173B4" w:rsidRDefault="009173B4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9173B4">
      <w:headerReference w:type="default" r:id="rId6"/>
      <w:pgSz w:w="11906" w:h="16838" w:code="9"/>
      <w:pgMar w:top="851" w:right="680" w:bottom="851" w:left="1134" w:header="284" w:footer="567" w:gutter="0"/>
      <w:cols w:space="425"/>
      <w:docGrid w:type="linesAndChars" w:linePitch="291" w:charSpace="9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051A" w14:textId="77777777" w:rsidR="00AD45DD" w:rsidRDefault="00AD45DD">
      <w:r>
        <w:separator/>
      </w:r>
    </w:p>
  </w:endnote>
  <w:endnote w:type="continuationSeparator" w:id="0">
    <w:p w14:paraId="265ACAC4" w14:textId="77777777" w:rsidR="00AD45DD" w:rsidRDefault="00AD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79B7" w14:textId="77777777" w:rsidR="00AD45DD" w:rsidRDefault="00AD45DD">
      <w:r>
        <w:separator/>
      </w:r>
    </w:p>
  </w:footnote>
  <w:footnote w:type="continuationSeparator" w:id="0">
    <w:p w14:paraId="3C32C8D7" w14:textId="77777777" w:rsidR="00AD45DD" w:rsidRDefault="00AD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31B4" w14:textId="77777777" w:rsidR="009173B4" w:rsidRDefault="009E7F8F">
    <w:pPr>
      <w:pStyle w:val="a3"/>
      <w:rPr>
        <w:rFonts w:hint="eastAsia"/>
      </w:rPr>
    </w:pPr>
    <w:r>
      <w:rPr>
        <w:rFonts w:hint="eastAsia"/>
      </w:rPr>
      <w:t>第</w:t>
    </w:r>
    <w:r w:rsidR="00B14E6D">
      <w:rPr>
        <w:rFonts w:hint="eastAsia"/>
      </w:rPr>
      <w:t>２</w:t>
    </w:r>
    <w:r w:rsidR="00942D18">
      <w:rPr>
        <w:rFonts w:hint="eastAsia"/>
      </w:rPr>
      <w:t>１</w:t>
    </w:r>
    <w:r w:rsidR="009173B4">
      <w:rPr>
        <w:rFonts w:hint="eastAsia"/>
      </w:rPr>
      <w:t>号様式</w:t>
    </w:r>
    <w:r w:rsidR="00DA2F17">
      <w:rPr>
        <w:rFonts w:hint="eastAsia"/>
      </w:rPr>
      <w:t>その２</w:t>
    </w:r>
  </w:p>
  <w:p w14:paraId="5AD49C42" w14:textId="77777777" w:rsidR="009173B4" w:rsidRDefault="009173B4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defaultTabStop w:val="840"/>
  <w:drawingGridHorizontalSpacing w:val="21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17"/>
    <w:rsid w:val="000351DE"/>
    <w:rsid w:val="00054581"/>
    <w:rsid w:val="001475FD"/>
    <w:rsid w:val="001943A2"/>
    <w:rsid w:val="004405A9"/>
    <w:rsid w:val="00591642"/>
    <w:rsid w:val="006D6648"/>
    <w:rsid w:val="009173B4"/>
    <w:rsid w:val="00942D18"/>
    <w:rsid w:val="009E7F8F"/>
    <w:rsid w:val="00A972E9"/>
    <w:rsid w:val="00AD45DD"/>
    <w:rsid w:val="00B14E6D"/>
    <w:rsid w:val="00B41C5E"/>
    <w:rsid w:val="00DA2F17"/>
    <w:rsid w:val="00E8034E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64563"/>
  <w15:chartTrackingRefBased/>
  <w15:docId w15:val="{34DBC363-1806-473B-BAE3-BF8C26E1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7770;&#35009;&#21028;&#65288;&#30010;&#38263;&#3680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決裁判（町長迄）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subject/>
  <dc:creator>女満別</dc:creator>
  <cp:keywords/>
  <dc:description/>
  <cp:lastModifiedBy>荒木 渚</cp:lastModifiedBy>
  <cp:revision>4</cp:revision>
  <cp:lastPrinted>2001-05-09T00:35:00Z</cp:lastPrinted>
  <dcterms:created xsi:type="dcterms:W3CDTF">2026-02-10T02:42:00Z</dcterms:created>
  <dcterms:modified xsi:type="dcterms:W3CDTF">2026-02-10T02:43:00Z</dcterms:modified>
</cp:coreProperties>
</file>