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8584" w14:textId="77777777" w:rsidR="003D48F1" w:rsidRDefault="003D48F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13BF0B2" w14:textId="77777777" w:rsidR="003D48F1" w:rsidRDefault="003D48F1"/>
    <w:p w14:paraId="338DAB0A" w14:textId="77777777" w:rsidR="003D48F1" w:rsidRDefault="003D48F1" w:rsidP="00F07ADA">
      <w:pPr>
        <w:jc w:val="center"/>
      </w:pPr>
      <w:r>
        <w:rPr>
          <w:rFonts w:hint="eastAsia"/>
        </w:rPr>
        <w:t>有料広告掲載申請書</w:t>
      </w:r>
    </w:p>
    <w:p w14:paraId="5CE77852" w14:textId="77777777" w:rsidR="003D48F1" w:rsidRDefault="003D48F1"/>
    <w:p w14:paraId="36FFCBE3" w14:textId="77777777" w:rsidR="003D48F1" w:rsidRDefault="0060263E">
      <w:pPr>
        <w:jc w:val="right"/>
      </w:pPr>
      <w:r>
        <w:rPr>
          <w:rFonts w:hint="eastAsia"/>
        </w:rPr>
        <w:t>令和</w:t>
      </w:r>
      <w:r w:rsidR="00725695">
        <w:t xml:space="preserve"> </w:t>
      </w:r>
      <w:r w:rsidR="00382385">
        <w:rPr>
          <w:rFonts w:hint="eastAsia"/>
        </w:rPr>
        <w:t xml:space="preserve">　</w:t>
      </w:r>
      <w:r w:rsidR="00725695">
        <w:t xml:space="preserve"> </w:t>
      </w:r>
      <w:r w:rsidR="003D48F1">
        <w:rPr>
          <w:rFonts w:hint="eastAsia"/>
        </w:rPr>
        <w:t>年</w:t>
      </w:r>
      <w:r w:rsidR="00725695">
        <w:t xml:space="preserve"> </w:t>
      </w:r>
      <w:r w:rsidR="00382385">
        <w:rPr>
          <w:rFonts w:hint="eastAsia"/>
        </w:rPr>
        <w:t xml:space="preserve">　</w:t>
      </w:r>
      <w:r w:rsidR="00725695">
        <w:t xml:space="preserve"> </w:t>
      </w:r>
      <w:r w:rsidR="003C7774">
        <w:rPr>
          <w:rFonts w:hint="eastAsia"/>
        </w:rPr>
        <w:t>月</w:t>
      </w:r>
      <w:r w:rsidR="00725695">
        <w:t xml:space="preserve"> </w:t>
      </w:r>
      <w:r w:rsidR="00382385">
        <w:rPr>
          <w:rFonts w:hint="eastAsia"/>
        </w:rPr>
        <w:t xml:space="preserve">　</w:t>
      </w:r>
      <w:r w:rsidR="00725695">
        <w:t xml:space="preserve"> </w:t>
      </w:r>
      <w:r w:rsidR="003D48F1">
        <w:rPr>
          <w:rFonts w:hint="eastAsia"/>
        </w:rPr>
        <w:t xml:space="preserve">日　　</w:t>
      </w:r>
    </w:p>
    <w:p w14:paraId="0E3DA51A" w14:textId="77777777" w:rsidR="003D48F1" w:rsidRDefault="003D48F1"/>
    <w:p w14:paraId="6DF37D8E" w14:textId="77777777" w:rsidR="003D48F1" w:rsidRDefault="003D48F1">
      <w:r>
        <w:rPr>
          <w:rFonts w:hint="eastAsia"/>
        </w:rPr>
        <w:t xml:space="preserve">大空町長　</w:t>
      </w:r>
      <w:r w:rsidR="00DF6580">
        <w:rPr>
          <w:rFonts w:hint="eastAsia"/>
        </w:rPr>
        <w:t xml:space="preserve">　</w:t>
      </w:r>
      <w:r w:rsidR="009838C4">
        <w:rPr>
          <w:rFonts w:hint="eastAsia"/>
        </w:rPr>
        <w:t>松　川　一　正</w:t>
      </w:r>
      <w:r w:rsidR="00DF658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124A9BF" w14:textId="77777777" w:rsidR="00F07ADA" w:rsidRDefault="00F07ADA"/>
    <w:tbl>
      <w:tblPr>
        <w:tblStyle w:val="aa"/>
        <w:tblW w:w="5811" w:type="dxa"/>
        <w:tblInd w:w="3227" w:type="dxa"/>
        <w:tblLook w:val="04A0" w:firstRow="1" w:lastRow="0" w:firstColumn="1" w:lastColumn="0" w:noHBand="0" w:noVBand="1"/>
      </w:tblPr>
      <w:tblGrid>
        <w:gridCol w:w="850"/>
        <w:gridCol w:w="1134"/>
        <w:gridCol w:w="3827"/>
      </w:tblGrid>
      <w:tr w:rsidR="00725695" w14:paraId="04E72522" w14:textId="77777777" w:rsidTr="00725695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90D349" w14:textId="77777777" w:rsidR="00725695" w:rsidRDefault="00725695"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7B9F" w14:textId="77777777" w:rsidR="00725695" w:rsidRDefault="00725695" w:rsidP="00725695">
            <w:r>
              <w:rPr>
                <w:rFonts w:hint="eastAsia"/>
              </w:rPr>
              <w:t>住　　所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5CC17660" w14:textId="77777777" w:rsidR="00725695" w:rsidRPr="00725695" w:rsidRDefault="00725695" w:rsidP="00725695"/>
        </w:tc>
      </w:tr>
      <w:tr w:rsidR="00725695" w14:paraId="1075AF65" w14:textId="77777777" w:rsidTr="00725695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883E2D" w14:textId="77777777" w:rsidR="00725695" w:rsidRDefault="00725695"/>
        </w:tc>
        <w:tc>
          <w:tcPr>
            <w:tcW w:w="4961" w:type="dxa"/>
            <w:gridSpan w:val="2"/>
            <w:tcBorders>
              <w:left w:val="nil"/>
              <w:right w:val="nil"/>
            </w:tcBorders>
            <w:vAlign w:val="center"/>
          </w:tcPr>
          <w:p w14:paraId="2FC6205C" w14:textId="77777777" w:rsidR="00725695" w:rsidRDefault="00725695" w:rsidP="00725695">
            <w:r>
              <w:rPr>
                <w:rFonts w:hint="eastAsia"/>
              </w:rPr>
              <w:t>民間事業者等</w:t>
            </w:r>
          </w:p>
          <w:p w14:paraId="5ED4455B" w14:textId="77777777" w:rsidR="00725695" w:rsidRPr="00725695" w:rsidRDefault="00725695" w:rsidP="00725695">
            <w:r>
              <w:rPr>
                <w:rFonts w:hint="eastAsia"/>
              </w:rPr>
              <w:t xml:space="preserve">名　　称　</w:t>
            </w:r>
            <w:r>
              <w:t xml:space="preserve"> </w:t>
            </w:r>
          </w:p>
        </w:tc>
      </w:tr>
      <w:tr w:rsidR="00725695" w14:paraId="2EFCBF7D" w14:textId="77777777" w:rsidTr="00725695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D6686C" w14:textId="77777777" w:rsidR="00725695" w:rsidRDefault="00725695"/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570A995" w14:textId="77777777" w:rsidR="00725695" w:rsidRDefault="00725695" w:rsidP="00725695">
            <w:r>
              <w:rPr>
                <w:rFonts w:hint="eastAsia"/>
              </w:rPr>
              <w:t>代表者名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E26BBBA" w14:textId="77777777" w:rsidR="00725695" w:rsidRPr="00725695" w:rsidRDefault="00725695" w:rsidP="00382385">
            <w:pPr>
              <w:ind w:firstLineChars="1200" w:firstLine="2520"/>
            </w:pPr>
            <w:r>
              <w:rPr>
                <w:rFonts w:hint="eastAsia"/>
              </w:rPr>
              <w:t xml:space="preserve">　　㊞</w:t>
            </w:r>
          </w:p>
        </w:tc>
      </w:tr>
      <w:tr w:rsidR="00725695" w14:paraId="3ACB7946" w14:textId="77777777" w:rsidTr="00725695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4AEE0F" w14:textId="77777777" w:rsidR="00725695" w:rsidRDefault="00725695"/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29B9283" w14:textId="77777777" w:rsidR="00725695" w:rsidRDefault="00725695" w:rsidP="00725695"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455075FE" w14:textId="77777777" w:rsidR="00725695" w:rsidRPr="00725695" w:rsidRDefault="00725695" w:rsidP="00725695"/>
        </w:tc>
      </w:tr>
    </w:tbl>
    <w:p w14:paraId="2AF850C4" w14:textId="77777777" w:rsidR="003D48F1" w:rsidRDefault="003D48F1"/>
    <w:p w14:paraId="133F3CFB" w14:textId="77777777" w:rsidR="003D48F1" w:rsidRDefault="003D48F1">
      <w:r>
        <w:rPr>
          <w:rFonts w:hint="eastAsia"/>
        </w:rPr>
        <w:t xml:space="preserve">　　次のとおり、有料広告を掲載したいので、申請します。</w:t>
      </w:r>
    </w:p>
    <w:p w14:paraId="7C13317C" w14:textId="77777777" w:rsidR="003D48F1" w:rsidRDefault="003D48F1">
      <w:r>
        <w:rPr>
          <w:rFonts w:hint="eastAsia"/>
        </w:rPr>
        <w:t xml:space="preserve">　　なお、掲載に当たっては、大空町有料広告掲載要綱を遵守します。</w:t>
      </w:r>
    </w:p>
    <w:p w14:paraId="075E6D1E" w14:textId="77777777" w:rsidR="003D48F1" w:rsidRDefault="003D48F1"/>
    <w:p w14:paraId="4C8CD02B" w14:textId="77777777" w:rsidR="003D48F1" w:rsidRDefault="003D48F1">
      <w:r>
        <w:t>1</w:t>
      </w:r>
      <w:r>
        <w:rPr>
          <w:rFonts w:hint="eastAsia"/>
        </w:rPr>
        <w:t xml:space="preserve">　広告媒体名</w:t>
      </w:r>
      <w:r w:rsidR="00DF6580">
        <w:rPr>
          <w:rFonts w:hint="eastAsia"/>
        </w:rPr>
        <w:t xml:space="preserve">　　</w:t>
      </w:r>
      <w:r w:rsidR="009838C4">
        <w:rPr>
          <w:rFonts w:hint="eastAsia"/>
        </w:rPr>
        <w:t>広報</w:t>
      </w:r>
      <w:r w:rsidR="00801442">
        <w:rPr>
          <w:rFonts w:hint="eastAsia"/>
        </w:rPr>
        <w:t>おおぞら</w:t>
      </w:r>
    </w:p>
    <w:p w14:paraId="511AEB45" w14:textId="77777777" w:rsidR="00DF6580" w:rsidRPr="00DF6580" w:rsidRDefault="00DF6580">
      <w:r>
        <w:rPr>
          <w:rFonts w:hint="eastAsia"/>
        </w:rPr>
        <w:t xml:space="preserve">　　　　　　　　</w:t>
      </w:r>
      <w:r w:rsidR="001C59FA">
        <w:rPr>
          <w:rFonts w:hint="eastAsia"/>
        </w:rPr>
        <w:t xml:space="preserve">　</w:t>
      </w:r>
    </w:p>
    <w:p w14:paraId="10C09441" w14:textId="77777777" w:rsidR="003D48F1" w:rsidRDefault="003D48F1"/>
    <w:p w14:paraId="47044174" w14:textId="77777777" w:rsidR="003D48F1" w:rsidRPr="001C59FA" w:rsidRDefault="003D48F1">
      <w:r>
        <w:t>2</w:t>
      </w:r>
      <w:r>
        <w:rPr>
          <w:rFonts w:hint="eastAsia"/>
        </w:rPr>
        <w:t xml:space="preserve">　掲載目的</w:t>
      </w:r>
      <w:r w:rsidR="00DF6580">
        <w:rPr>
          <w:rFonts w:hint="eastAsia"/>
        </w:rPr>
        <w:t xml:space="preserve">　　　</w:t>
      </w:r>
    </w:p>
    <w:p w14:paraId="094FCFB1" w14:textId="77777777" w:rsidR="003D48F1" w:rsidRPr="009838C4" w:rsidRDefault="003D48F1"/>
    <w:p w14:paraId="55DF76E4" w14:textId="77777777" w:rsidR="003D48F1" w:rsidRDefault="003D48F1">
      <w:r>
        <w:t>3</w:t>
      </w:r>
      <w:r>
        <w:rPr>
          <w:rFonts w:hint="eastAsia"/>
        </w:rPr>
        <w:t xml:space="preserve">　掲載希望内容</w:t>
      </w:r>
    </w:p>
    <w:p w14:paraId="78E0EE81" w14:textId="77777777" w:rsidR="00CD2E86" w:rsidRDefault="003D48F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掲載希望月や枠数、希望掲載場所などを記載してください。</w:t>
      </w:r>
    </w:p>
    <w:p w14:paraId="682AB75B" w14:textId="77777777" w:rsidR="00725695" w:rsidRDefault="00CD2E86">
      <w:r>
        <w:t xml:space="preserve">     </w:t>
      </w:r>
    </w:p>
    <w:p w14:paraId="49C91EDC" w14:textId="77777777" w:rsidR="003D48F1" w:rsidRDefault="003D48F1" w:rsidP="00725695">
      <w:pPr>
        <w:ind w:firstLineChars="200" w:firstLine="420"/>
      </w:pPr>
    </w:p>
    <w:p w14:paraId="43B1C0FA" w14:textId="77777777" w:rsidR="003D48F1" w:rsidRPr="00F07ADA" w:rsidRDefault="00CD2E86">
      <w:r>
        <w:rPr>
          <w:rFonts w:hint="eastAsia"/>
        </w:rPr>
        <w:t xml:space="preserve">　　　　　　　　</w:t>
      </w:r>
      <w:r>
        <w:t xml:space="preserve"> </w:t>
      </w:r>
    </w:p>
    <w:p w14:paraId="1545159C" w14:textId="77777777" w:rsidR="003D48F1" w:rsidRDefault="003D48F1">
      <w:r>
        <w:t>4</w:t>
      </w:r>
      <w:r>
        <w:rPr>
          <w:rFonts w:hint="eastAsia"/>
        </w:rPr>
        <w:t xml:space="preserve">　掲載を希望する広告デザイン</w:t>
      </w:r>
    </w:p>
    <w:p w14:paraId="165AAC89" w14:textId="77777777" w:rsidR="003D48F1" w:rsidRDefault="003D48F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掲載するデザインを記載してください。</w:t>
      </w:r>
      <w:r>
        <w:t>(</w:t>
      </w:r>
      <w:r>
        <w:rPr>
          <w:rFonts w:hint="eastAsia"/>
        </w:rPr>
        <w:t>別添可</w:t>
      </w:r>
      <w:r>
        <w:t>)</w:t>
      </w:r>
    </w:p>
    <w:p w14:paraId="2F99B35A" w14:textId="77777777" w:rsidR="00CD2E86" w:rsidRDefault="00CD2E86" w:rsidP="00725695">
      <w:pPr>
        <w:jc w:val="center"/>
      </w:pPr>
    </w:p>
    <w:sectPr w:rsidR="00CD2E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1585" w14:textId="77777777" w:rsidR="00954B93" w:rsidRDefault="00954B93" w:rsidP="006D72FE">
      <w:r>
        <w:separator/>
      </w:r>
    </w:p>
  </w:endnote>
  <w:endnote w:type="continuationSeparator" w:id="0">
    <w:p w14:paraId="4FE95157" w14:textId="77777777" w:rsidR="00954B93" w:rsidRDefault="00954B93" w:rsidP="006D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6E06" w14:textId="77777777" w:rsidR="00954B93" w:rsidRDefault="00954B93" w:rsidP="006D72FE">
      <w:r>
        <w:separator/>
      </w:r>
    </w:p>
  </w:footnote>
  <w:footnote w:type="continuationSeparator" w:id="0">
    <w:p w14:paraId="6C4182F1" w14:textId="77777777" w:rsidR="00954B93" w:rsidRDefault="00954B93" w:rsidP="006D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55426436">
    <w:abstractNumId w:val="9"/>
  </w:num>
  <w:num w:numId="2" w16cid:durableId="194660688">
    <w:abstractNumId w:val="7"/>
  </w:num>
  <w:num w:numId="3" w16cid:durableId="1067537711">
    <w:abstractNumId w:val="6"/>
  </w:num>
  <w:num w:numId="4" w16cid:durableId="849756273">
    <w:abstractNumId w:val="5"/>
  </w:num>
  <w:num w:numId="5" w16cid:durableId="1873421823">
    <w:abstractNumId w:val="4"/>
  </w:num>
  <w:num w:numId="6" w16cid:durableId="1774550914">
    <w:abstractNumId w:val="8"/>
  </w:num>
  <w:num w:numId="7" w16cid:durableId="1878007769">
    <w:abstractNumId w:val="3"/>
  </w:num>
  <w:num w:numId="8" w16cid:durableId="73821211">
    <w:abstractNumId w:val="2"/>
  </w:num>
  <w:num w:numId="9" w16cid:durableId="426998922">
    <w:abstractNumId w:val="1"/>
  </w:num>
  <w:num w:numId="10" w16cid:durableId="2963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1"/>
    <w:rsid w:val="000A7042"/>
    <w:rsid w:val="000D3C56"/>
    <w:rsid w:val="001325FE"/>
    <w:rsid w:val="00143F20"/>
    <w:rsid w:val="001C59FA"/>
    <w:rsid w:val="001F0A34"/>
    <w:rsid w:val="002D5098"/>
    <w:rsid w:val="0034453F"/>
    <w:rsid w:val="00353FB4"/>
    <w:rsid w:val="00382385"/>
    <w:rsid w:val="003C7774"/>
    <w:rsid w:val="003D48F1"/>
    <w:rsid w:val="00563307"/>
    <w:rsid w:val="005D4B4E"/>
    <w:rsid w:val="005F3B82"/>
    <w:rsid w:val="0060263E"/>
    <w:rsid w:val="00607E2C"/>
    <w:rsid w:val="00610E9A"/>
    <w:rsid w:val="006D72FE"/>
    <w:rsid w:val="007028CE"/>
    <w:rsid w:val="00725695"/>
    <w:rsid w:val="007D67C4"/>
    <w:rsid w:val="00801442"/>
    <w:rsid w:val="008E2EED"/>
    <w:rsid w:val="00944639"/>
    <w:rsid w:val="00954B93"/>
    <w:rsid w:val="009801A9"/>
    <w:rsid w:val="009838C4"/>
    <w:rsid w:val="00A05870"/>
    <w:rsid w:val="00AA5992"/>
    <w:rsid w:val="00AE5AE4"/>
    <w:rsid w:val="00B058EA"/>
    <w:rsid w:val="00B52888"/>
    <w:rsid w:val="00BA5A61"/>
    <w:rsid w:val="00BB59F9"/>
    <w:rsid w:val="00C306BD"/>
    <w:rsid w:val="00C53D6E"/>
    <w:rsid w:val="00CD2E86"/>
    <w:rsid w:val="00D90020"/>
    <w:rsid w:val="00DD69DF"/>
    <w:rsid w:val="00DE639C"/>
    <w:rsid w:val="00DF6580"/>
    <w:rsid w:val="00E57F32"/>
    <w:rsid w:val="00F07ADA"/>
    <w:rsid w:val="00F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A278B"/>
  <w14:defaultImageDpi w14:val="0"/>
  <w15:docId w15:val="{2779BF8C-D1A1-4E97-B960-1446B11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57F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7F3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72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安達　咲月</cp:lastModifiedBy>
  <cp:revision>2</cp:revision>
  <cp:lastPrinted>2023-04-04T09:52:00Z</cp:lastPrinted>
  <dcterms:created xsi:type="dcterms:W3CDTF">2025-05-26T01:25:00Z</dcterms:created>
  <dcterms:modified xsi:type="dcterms:W3CDTF">2025-05-26T01:25:00Z</dcterms:modified>
</cp:coreProperties>
</file>